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18" w:rsidRPr="009A1518" w:rsidRDefault="009A1518" w:rsidP="009A151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Online Fee Deposit Receipt</w:t>
      </w:r>
    </w:p>
    <w:p w:rsidR="005C6D45" w:rsidRPr="009A1518" w:rsidRDefault="009A1518" w:rsidP="009A1518"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Transaction Success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Student ID : 56/62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Received Amount Rs. :16560.00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HDFC tracking ID: 112949586457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School Transaction ID : 56/62237182432042023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Date &amp; Time : 23/07/2023 12:30:38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Bank Transaction ID:75152131144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Name : KRISHVI JAISWAL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Email ID : rahuljaiswalhm@gmail.com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Mobile No: 8934031832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Fee Code : Online Fee Pay 76043039prJun, Jul, Aug, Sep</w:t>
      </w:r>
      <w:r w:rsidRPr="009A1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Thanks for Deposit Payment ! order_id-56/62237182432042023tracking_id-112949586457bank_ref_no-75152131144order_status-Successfailure_message-payment_mode-Unified Paymentscard_name-UPIstatus_code-status_message-SUCCESS-NA-00currency-INRamount-16560.00billing_name-KRISHVI JAISWALbilling_address-C-32 VISHAL AGENCIES, DILEZAKPUR CINEMA ROAD, GKPbilling_city-Gorakhpurbilling_state-U.Pbilling_zip-273015billing_country-Indiabilling_tel-8934031832billing_email-rahuljaiswalhm@gmail.comdelivery_name-RAHUL KUMAR JAISWALdelivery_address-C-32 VISHAL AGENCIES, DILEZAKPUR CINEMA ROAD, GKPdelivery_city-Gorakhpurdelivery_state-U.Pdelivery_zip-273015delivery_country-Indiadelivery_tel-8934031832merchant_param1-56/62merchant_param2-KRISHVI JAISWALmerchant_param3-RAHUL KUMAR JAISWALmerchant_param4-Nur - Cmerchant_param5-Online Fee Pay 76043039prJun, Jul, Aug, Sepvault-Noffer_type-nulloffer_code-nulldiscount_value-0.0mer_amount-16560.00eci_value-retry-Nresponse_code-billing_notes-trans_date-23/07/2023 12:30:38bin_country-trans_fee-0.0service_tax-0.0</w:t>
      </w:r>
      <w:bookmarkStart w:id="0" w:name="_GoBack"/>
      <w:bookmarkEnd w:id="0"/>
    </w:p>
    <w:sectPr w:rsidR="005C6D45" w:rsidRPr="009A1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D8" w:rsidRDefault="00631CD8">
      <w:pPr>
        <w:spacing w:line="240" w:lineRule="auto"/>
      </w:pPr>
      <w:r>
        <w:separator/>
      </w:r>
    </w:p>
  </w:endnote>
  <w:endnote w:type="continuationSeparator" w:id="0">
    <w:p w:rsidR="00631CD8" w:rsidRDefault="00631CD8">
      <w:pPr>
        <w:spacing w:line="240" w:lineRule="auto"/>
      </w:pPr>
      <w:r>
        <w:continuationSeparator/>
      </w:r>
    </w:p>
  </w:endnote>
  <w:endnote w:type="continuationNotice" w:id="1">
    <w:p w:rsidR="00631CD8" w:rsidRDefault="00631C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86409"/>
      <w:docPartObj>
        <w:docPartGallery w:val="Page Numbers (Bottom of Page)"/>
        <w:docPartUnique/>
      </w:docPartObj>
    </w:sdtPr>
    <w:sdtEndPr/>
    <w:sdtContent>
      <w:p w:rsidR="005C6D45" w:rsidRDefault="002F25A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51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C6D45" w:rsidRDefault="005C6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D8" w:rsidRDefault="00631CD8">
      <w:pPr>
        <w:spacing w:line="240" w:lineRule="auto"/>
      </w:pPr>
      <w:r>
        <w:separator/>
      </w:r>
    </w:p>
  </w:footnote>
  <w:footnote w:type="continuationSeparator" w:id="0">
    <w:p w:rsidR="00631CD8" w:rsidRDefault="00631CD8">
      <w:pPr>
        <w:spacing w:line="240" w:lineRule="auto"/>
      </w:pPr>
      <w:r>
        <w:continuationSeparator/>
      </w:r>
    </w:p>
  </w:footnote>
  <w:footnote w:type="continuationNotice" w:id="1">
    <w:p w:rsidR="00631CD8" w:rsidRDefault="00631CD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8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9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18"/>
    <w:rsid w:val="00016748"/>
    <w:rsid w:val="0006567E"/>
    <w:rsid w:val="000760DB"/>
    <w:rsid w:val="000F00E7"/>
    <w:rsid w:val="0016766E"/>
    <w:rsid w:val="00170063"/>
    <w:rsid w:val="00175643"/>
    <w:rsid w:val="001B2338"/>
    <w:rsid w:val="002061A9"/>
    <w:rsid w:val="00217B64"/>
    <w:rsid w:val="00235579"/>
    <w:rsid w:val="00257FAA"/>
    <w:rsid w:val="00263938"/>
    <w:rsid w:val="002E78EB"/>
    <w:rsid w:val="002F25A8"/>
    <w:rsid w:val="003407A9"/>
    <w:rsid w:val="00340DC9"/>
    <w:rsid w:val="00350BD5"/>
    <w:rsid w:val="00444F02"/>
    <w:rsid w:val="00490CC6"/>
    <w:rsid w:val="004F05F9"/>
    <w:rsid w:val="005509B2"/>
    <w:rsid w:val="005556DB"/>
    <w:rsid w:val="005C6D45"/>
    <w:rsid w:val="005D58F7"/>
    <w:rsid w:val="00617D63"/>
    <w:rsid w:val="00631CD8"/>
    <w:rsid w:val="00643D1A"/>
    <w:rsid w:val="00674588"/>
    <w:rsid w:val="006A7B57"/>
    <w:rsid w:val="006D44C5"/>
    <w:rsid w:val="00713672"/>
    <w:rsid w:val="0073562D"/>
    <w:rsid w:val="007B07DE"/>
    <w:rsid w:val="008270A2"/>
    <w:rsid w:val="00853F77"/>
    <w:rsid w:val="00885CE1"/>
    <w:rsid w:val="008907FF"/>
    <w:rsid w:val="008B696C"/>
    <w:rsid w:val="008B6BEE"/>
    <w:rsid w:val="008F78D7"/>
    <w:rsid w:val="009200C1"/>
    <w:rsid w:val="00980085"/>
    <w:rsid w:val="00997127"/>
    <w:rsid w:val="009A1518"/>
    <w:rsid w:val="009D216F"/>
    <w:rsid w:val="009D3248"/>
    <w:rsid w:val="00A65E8A"/>
    <w:rsid w:val="00A87896"/>
    <w:rsid w:val="00AC1EE7"/>
    <w:rsid w:val="00B650C6"/>
    <w:rsid w:val="00BA63C2"/>
    <w:rsid w:val="00BC6939"/>
    <w:rsid w:val="00BE1875"/>
    <w:rsid w:val="00BE45C8"/>
    <w:rsid w:val="00BF2331"/>
    <w:rsid w:val="00BF7463"/>
    <w:rsid w:val="00C30889"/>
    <w:rsid w:val="00C90A2E"/>
    <w:rsid w:val="00CC5861"/>
    <w:rsid w:val="00D30B81"/>
    <w:rsid w:val="00D3649E"/>
    <w:rsid w:val="00D65327"/>
    <w:rsid w:val="00DF0FDA"/>
    <w:rsid w:val="00E142DA"/>
    <w:rsid w:val="00E16F51"/>
    <w:rsid w:val="00EB0B6E"/>
    <w:rsid w:val="00EE70C1"/>
    <w:rsid w:val="00F169E1"/>
    <w:rsid w:val="00F77B79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90E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customStyle="1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Insert%20your%20first%20table%20of%20contents%20tutorial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E46E-FB5C-4379-B83E-9CB4E588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Insert your first table of contents tutorial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2023-07-23T07:07:00Z</dcterms:created>
  <dcterms:modified xsi:type="dcterms:W3CDTF">2023-07-23T07:08:00Z</dcterms:modified>
</cp:coreProperties>
</file>